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3A64" w14:textId="77777777" w:rsidR="00102B58" w:rsidRDefault="00102B58" w:rsidP="00102B58">
      <w:pPr>
        <w:pStyle w:val="Heading2"/>
      </w:pPr>
      <w:bookmarkStart w:id="0" w:name="_Ref184359746"/>
      <w:r w:rsidRPr="00A05D67">
        <w:t>Attachment 3: Template for listing, logging and checking children being transported through the School Bus Program</w:t>
      </w:r>
      <w:bookmarkEnd w:id="0"/>
    </w:p>
    <w:p w14:paraId="08D0708B" w14:textId="0D5C5622" w:rsidR="00506606" w:rsidRDefault="00506606" w:rsidP="00102B58">
      <w:r>
        <w:t>ELV [insert centre name]</w:t>
      </w:r>
      <w:r w:rsidR="002927A1">
        <w:t xml:space="preserve"> l</w:t>
      </w:r>
      <w:r>
        <w:t>og and record of children being transported via the School Bus Program</w:t>
      </w:r>
    </w:p>
    <w:p w14:paraId="6CBD1057" w14:textId="5DF441B9" w:rsidR="00506606" w:rsidRDefault="00506606" w:rsidP="00102B58">
      <w:r>
        <w:t>Day and date: [insert]</w:t>
      </w:r>
    </w:p>
    <w:p w14:paraId="193F0D0E" w14:textId="69FA1D4A" w:rsidR="00506606" w:rsidRDefault="00506606" w:rsidP="00102B58">
      <w:r>
        <w:t>Log completed by: [insert staff member name]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8"/>
        <w:gridCol w:w="1559"/>
        <w:gridCol w:w="1559"/>
        <w:gridCol w:w="1559"/>
        <w:gridCol w:w="1558"/>
        <w:gridCol w:w="1559"/>
        <w:gridCol w:w="1559"/>
        <w:gridCol w:w="1700"/>
        <w:gridCol w:w="2410"/>
      </w:tblGrid>
      <w:tr w:rsidR="009A21AE" w14:paraId="4BFB0927" w14:textId="4254A030" w:rsidTr="009A21AE">
        <w:tc>
          <w:tcPr>
            <w:tcW w:w="1558" w:type="dxa"/>
            <w:shd w:val="clear" w:color="auto" w:fill="007880" w:themeFill="accent1" w:themeFillShade="BF"/>
          </w:tcPr>
          <w:p w14:paraId="334DEA4B" w14:textId="38D9C6E7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Child’s full name</w:t>
            </w:r>
          </w:p>
        </w:tc>
        <w:tc>
          <w:tcPr>
            <w:tcW w:w="1559" w:type="dxa"/>
            <w:shd w:val="clear" w:color="auto" w:fill="007880" w:themeFill="accent1" w:themeFillShade="BF"/>
          </w:tcPr>
          <w:p w14:paraId="7B3C961E" w14:textId="77777777" w:rsid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 xml:space="preserve">Collected from bus </w:t>
            </w:r>
          </w:p>
          <w:p w14:paraId="4F22120B" w14:textId="4AC1789A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(write yes or no)</w:t>
            </w:r>
          </w:p>
        </w:tc>
        <w:tc>
          <w:tcPr>
            <w:tcW w:w="1559" w:type="dxa"/>
            <w:shd w:val="clear" w:color="auto" w:fill="007880" w:themeFill="accent1" w:themeFillShade="BF"/>
          </w:tcPr>
          <w:p w14:paraId="691B15D2" w14:textId="46895BCC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 xml:space="preserve">Staff member initial and time of collection </w:t>
            </w:r>
          </w:p>
        </w:tc>
        <w:tc>
          <w:tcPr>
            <w:tcW w:w="1559" w:type="dxa"/>
            <w:shd w:val="clear" w:color="auto" w:fill="007880" w:themeFill="accent1" w:themeFillShade="BF"/>
          </w:tcPr>
          <w:p w14:paraId="4BA372F7" w14:textId="77777777" w:rsid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 xml:space="preserve">Signed in to Kidsoft </w:t>
            </w:r>
          </w:p>
          <w:p w14:paraId="4F2113B9" w14:textId="7FC1DF60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(initial)</w:t>
            </w:r>
          </w:p>
        </w:tc>
        <w:tc>
          <w:tcPr>
            <w:tcW w:w="1558" w:type="dxa"/>
            <w:shd w:val="clear" w:color="auto" w:fill="007880" w:themeFill="accent1" w:themeFillShade="BF"/>
          </w:tcPr>
          <w:p w14:paraId="7FBA7BA3" w14:textId="77777777" w:rsid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 xml:space="preserve">Signed out of Kidsoft </w:t>
            </w:r>
          </w:p>
          <w:p w14:paraId="42FE7267" w14:textId="587E48C4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(initial)</w:t>
            </w:r>
          </w:p>
        </w:tc>
        <w:tc>
          <w:tcPr>
            <w:tcW w:w="1559" w:type="dxa"/>
            <w:shd w:val="clear" w:color="auto" w:fill="007880" w:themeFill="accent1" w:themeFillShade="BF"/>
          </w:tcPr>
          <w:p w14:paraId="42A9B4C5" w14:textId="77777777" w:rsid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 xml:space="preserve">Escorted to the bus </w:t>
            </w:r>
          </w:p>
          <w:p w14:paraId="3677BD39" w14:textId="302626C2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(write yes or no)</w:t>
            </w:r>
          </w:p>
        </w:tc>
        <w:tc>
          <w:tcPr>
            <w:tcW w:w="1559" w:type="dxa"/>
            <w:shd w:val="clear" w:color="auto" w:fill="007880" w:themeFill="accent1" w:themeFillShade="BF"/>
          </w:tcPr>
          <w:p w14:paraId="2AA30B73" w14:textId="2037CE22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Staff member initial and write time of departure</w:t>
            </w:r>
          </w:p>
        </w:tc>
        <w:tc>
          <w:tcPr>
            <w:tcW w:w="1700" w:type="dxa"/>
            <w:shd w:val="clear" w:color="auto" w:fill="007880" w:themeFill="accent1" w:themeFillShade="BF"/>
          </w:tcPr>
          <w:p w14:paraId="3D380FEC" w14:textId="4B0FBEDA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Name of parent of any child not on bus contacted, including time of contact</w:t>
            </w:r>
          </w:p>
        </w:tc>
        <w:tc>
          <w:tcPr>
            <w:tcW w:w="2410" w:type="dxa"/>
            <w:shd w:val="clear" w:color="auto" w:fill="007880" w:themeFill="accent1" w:themeFillShade="BF"/>
          </w:tcPr>
          <w:p w14:paraId="43922EA6" w14:textId="40D273A8" w:rsidR="009A21AE" w:rsidRPr="009A21AE" w:rsidRDefault="009A21AE" w:rsidP="00102B58">
            <w:pPr>
              <w:rPr>
                <w:b/>
                <w:bCs/>
                <w:color w:val="FFFFFF" w:themeColor="background1"/>
              </w:rPr>
            </w:pPr>
            <w:r w:rsidRPr="009A21AE">
              <w:rPr>
                <w:b/>
                <w:bCs/>
                <w:color w:val="FFFFFF" w:themeColor="background1"/>
              </w:rPr>
              <w:t>Additional comments</w:t>
            </w:r>
          </w:p>
        </w:tc>
      </w:tr>
      <w:tr w:rsidR="009A21AE" w14:paraId="54646BF6" w14:textId="6DC6A51C" w:rsidTr="009A21AE">
        <w:tc>
          <w:tcPr>
            <w:tcW w:w="1558" w:type="dxa"/>
          </w:tcPr>
          <w:p w14:paraId="789AF6DB" w14:textId="77777777" w:rsidR="009A21AE" w:rsidRDefault="009A21AE" w:rsidP="00102B58"/>
        </w:tc>
        <w:tc>
          <w:tcPr>
            <w:tcW w:w="1559" w:type="dxa"/>
          </w:tcPr>
          <w:p w14:paraId="6BFD19A8" w14:textId="77777777" w:rsidR="009A21AE" w:rsidRDefault="009A21AE" w:rsidP="00102B58"/>
        </w:tc>
        <w:tc>
          <w:tcPr>
            <w:tcW w:w="1559" w:type="dxa"/>
          </w:tcPr>
          <w:p w14:paraId="67CE23A9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6A3AFE4E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743AF676" w14:textId="77777777" w:rsidR="009A21AE" w:rsidRDefault="009A21AE" w:rsidP="00102B58"/>
        </w:tc>
        <w:tc>
          <w:tcPr>
            <w:tcW w:w="1559" w:type="dxa"/>
          </w:tcPr>
          <w:p w14:paraId="150DFDF0" w14:textId="77777777" w:rsidR="009A21AE" w:rsidRDefault="009A21AE" w:rsidP="00102B58"/>
        </w:tc>
        <w:tc>
          <w:tcPr>
            <w:tcW w:w="1559" w:type="dxa"/>
          </w:tcPr>
          <w:p w14:paraId="54D39769" w14:textId="77777777" w:rsidR="009A21AE" w:rsidRDefault="009A21AE" w:rsidP="00102B58"/>
        </w:tc>
        <w:tc>
          <w:tcPr>
            <w:tcW w:w="1700" w:type="dxa"/>
          </w:tcPr>
          <w:p w14:paraId="6600AD48" w14:textId="77777777" w:rsidR="009A21AE" w:rsidRDefault="009A21AE" w:rsidP="00102B58"/>
        </w:tc>
        <w:tc>
          <w:tcPr>
            <w:tcW w:w="2410" w:type="dxa"/>
          </w:tcPr>
          <w:p w14:paraId="78B91044" w14:textId="77777777" w:rsidR="009A21AE" w:rsidRDefault="009A21AE" w:rsidP="00102B58"/>
        </w:tc>
      </w:tr>
      <w:tr w:rsidR="009A21AE" w14:paraId="0533434A" w14:textId="77777777" w:rsidTr="009A21AE">
        <w:tc>
          <w:tcPr>
            <w:tcW w:w="1558" w:type="dxa"/>
          </w:tcPr>
          <w:p w14:paraId="5608CAEA" w14:textId="77777777" w:rsidR="009A21AE" w:rsidRDefault="009A21AE" w:rsidP="00102B58"/>
        </w:tc>
        <w:tc>
          <w:tcPr>
            <w:tcW w:w="1559" w:type="dxa"/>
          </w:tcPr>
          <w:p w14:paraId="2A5D541E" w14:textId="77777777" w:rsidR="009A21AE" w:rsidRDefault="009A21AE" w:rsidP="00102B58"/>
        </w:tc>
        <w:tc>
          <w:tcPr>
            <w:tcW w:w="1559" w:type="dxa"/>
          </w:tcPr>
          <w:p w14:paraId="5970C5F5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566737A5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50CEA782" w14:textId="77777777" w:rsidR="009A21AE" w:rsidRDefault="009A21AE" w:rsidP="00102B58"/>
        </w:tc>
        <w:tc>
          <w:tcPr>
            <w:tcW w:w="1559" w:type="dxa"/>
          </w:tcPr>
          <w:p w14:paraId="22FCF5A7" w14:textId="77777777" w:rsidR="009A21AE" w:rsidRDefault="009A21AE" w:rsidP="00102B58"/>
        </w:tc>
        <w:tc>
          <w:tcPr>
            <w:tcW w:w="1559" w:type="dxa"/>
          </w:tcPr>
          <w:p w14:paraId="5D68CFD3" w14:textId="77777777" w:rsidR="009A21AE" w:rsidRDefault="009A21AE" w:rsidP="00102B58"/>
        </w:tc>
        <w:tc>
          <w:tcPr>
            <w:tcW w:w="1700" w:type="dxa"/>
          </w:tcPr>
          <w:p w14:paraId="18F9A86C" w14:textId="77777777" w:rsidR="009A21AE" w:rsidRDefault="009A21AE" w:rsidP="00102B58"/>
        </w:tc>
        <w:tc>
          <w:tcPr>
            <w:tcW w:w="2410" w:type="dxa"/>
          </w:tcPr>
          <w:p w14:paraId="3CBEF7C0" w14:textId="77777777" w:rsidR="009A21AE" w:rsidRDefault="009A21AE" w:rsidP="00102B58"/>
        </w:tc>
      </w:tr>
      <w:tr w:rsidR="009A21AE" w14:paraId="1DE67F23" w14:textId="77777777" w:rsidTr="009A21AE">
        <w:tc>
          <w:tcPr>
            <w:tcW w:w="1558" w:type="dxa"/>
          </w:tcPr>
          <w:p w14:paraId="5031F3BC" w14:textId="77777777" w:rsidR="009A21AE" w:rsidRDefault="009A21AE" w:rsidP="00102B58"/>
        </w:tc>
        <w:tc>
          <w:tcPr>
            <w:tcW w:w="1559" w:type="dxa"/>
          </w:tcPr>
          <w:p w14:paraId="27605322" w14:textId="77777777" w:rsidR="009A21AE" w:rsidRDefault="009A21AE" w:rsidP="00102B58"/>
        </w:tc>
        <w:tc>
          <w:tcPr>
            <w:tcW w:w="1559" w:type="dxa"/>
          </w:tcPr>
          <w:p w14:paraId="3561FF0B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0B820B9C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17042582" w14:textId="77777777" w:rsidR="009A21AE" w:rsidRDefault="009A21AE" w:rsidP="00102B58"/>
        </w:tc>
        <w:tc>
          <w:tcPr>
            <w:tcW w:w="1559" w:type="dxa"/>
          </w:tcPr>
          <w:p w14:paraId="151FAACB" w14:textId="77777777" w:rsidR="009A21AE" w:rsidRDefault="009A21AE" w:rsidP="00102B58"/>
        </w:tc>
        <w:tc>
          <w:tcPr>
            <w:tcW w:w="1559" w:type="dxa"/>
          </w:tcPr>
          <w:p w14:paraId="7AE7FAEB" w14:textId="77777777" w:rsidR="009A21AE" w:rsidRDefault="009A21AE" w:rsidP="00102B58"/>
        </w:tc>
        <w:tc>
          <w:tcPr>
            <w:tcW w:w="1700" w:type="dxa"/>
          </w:tcPr>
          <w:p w14:paraId="30920D05" w14:textId="77777777" w:rsidR="009A21AE" w:rsidRDefault="009A21AE" w:rsidP="00102B58"/>
        </w:tc>
        <w:tc>
          <w:tcPr>
            <w:tcW w:w="2410" w:type="dxa"/>
          </w:tcPr>
          <w:p w14:paraId="6E0A5833" w14:textId="77777777" w:rsidR="009A21AE" w:rsidRDefault="009A21AE" w:rsidP="00102B58"/>
        </w:tc>
      </w:tr>
      <w:tr w:rsidR="009A21AE" w14:paraId="2346B263" w14:textId="77777777" w:rsidTr="009A21AE">
        <w:tc>
          <w:tcPr>
            <w:tcW w:w="1558" w:type="dxa"/>
          </w:tcPr>
          <w:p w14:paraId="1BB7C7AC" w14:textId="77777777" w:rsidR="009A21AE" w:rsidRDefault="009A21AE" w:rsidP="00102B58"/>
        </w:tc>
        <w:tc>
          <w:tcPr>
            <w:tcW w:w="1559" w:type="dxa"/>
          </w:tcPr>
          <w:p w14:paraId="7473C4F5" w14:textId="77777777" w:rsidR="009A21AE" w:rsidRDefault="009A21AE" w:rsidP="00102B58"/>
        </w:tc>
        <w:tc>
          <w:tcPr>
            <w:tcW w:w="1559" w:type="dxa"/>
          </w:tcPr>
          <w:p w14:paraId="1857E30B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7EADD02B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6D180425" w14:textId="77777777" w:rsidR="009A21AE" w:rsidRDefault="009A21AE" w:rsidP="00102B58"/>
        </w:tc>
        <w:tc>
          <w:tcPr>
            <w:tcW w:w="1559" w:type="dxa"/>
          </w:tcPr>
          <w:p w14:paraId="4D63E977" w14:textId="77777777" w:rsidR="009A21AE" w:rsidRDefault="009A21AE" w:rsidP="00102B58"/>
        </w:tc>
        <w:tc>
          <w:tcPr>
            <w:tcW w:w="1559" w:type="dxa"/>
          </w:tcPr>
          <w:p w14:paraId="0D0054F9" w14:textId="77777777" w:rsidR="009A21AE" w:rsidRDefault="009A21AE" w:rsidP="00102B58"/>
        </w:tc>
        <w:tc>
          <w:tcPr>
            <w:tcW w:w="1700" w:type="dxa"/>
          </w:tcPr>
          <w:p w14:paraId="60C886A8" w14:textId="77777777" w:rsidR="009A21AE" w:rsidRDefault="009A21AE" w:rsidP="00102B58"/>
        </w:tc>
        <w:tc>
          <w:tcPr>
            <w:tcW w:w="2410" w:type="dxa"/>
          </w:tcPr>
          <w:p w14:paraId="07E2CFB3" w14:textId="77777777" w:rsidR="009A21AE" w:rsidRDefault="009A21AE" w:rsidP="00102B58"/>
        </w:tc>
      </w:tr>
      <w:tr w:rsidR="009A21AE" w14:paraId="26179DD2" w14:textId="77777777" w:rsidTr="009A21AE">
        <w:tc>
          <w:tcPr>
            <w:tcW w:w="1558" w:type="dxa"/>
          </w:tcPr>
          <w:p w14:paraId="2365BCDF" w14:textId="77777777" w:rsidR="009A21AE" w:rsidRDefault="009A21AE" w:rsidP="00102B58"/>
        </w:tc>
        <w:tc>
          <w:tcPr>
            <w:tcW w:w="1559" w:type="dxa"/>
          </w:tcPr>
          <w:p w14:paraId="110B6BC4" w14:textId="77777777" w:rsidR="009A21AE" w:rsidRDefault="009A21AE" w:rsidP="00102B58"/>
        </w:tc>
        <w:tc>
          <w:tcPr>
            <w:tcW w:w="1559" w:type="dxa"/>
          </w:tcPr>
          <w:p w14:paraId="7E31ECE1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5C597A29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6FB04BA3" w14:textId="77777777" w:rsidR="009A21AE" w:rsidRDefault="009A21AE" w:rsidP="00102B58"/>
        </w:tc>
        <w:tc>
          <w:tcPr>
            <w:tcW w:w="1559" w:type="dxa"/>
          </w:tcPr>
          <w:p w14:paraId="595296C3" w14:textId="77777777" w:rsidR="009A21AE" w:rsidRDefault="009A21AE" w:rsidP="00102B58"/>
        </w:tc>
        <w:tc>
          <w:tcPr>
            <w:tcW w:w="1559" w:type="dxa"/>
          </w:tcPr>
          <w:p w14:paraId="506E9C11" w14:textId="77777777" w:rsidR="009A21AE" w:rsidRDefault="009A21AE" w:rsidP="00102B58"/>
        </w:tc>
        <w:tc>
          <w:tcPr>
            <w:tcW w:w="1700" w:type="dxa"/>
          </w:tcPr>
          <w:p w14:paraId="3E66213A" w14:textId="77777777" w:rsidR="009A21AE" w:rsidRDefault="009A21AE" w:rsidP="00102B58"/>
        </w:tc>
        <w:tc>
          <w:tcPr>
            <w:tcW w:w="2410" w:type="dxa"/>
          </w:tcPr>
          <w:p w14:paraId="6F157ADF" w14:textId="77777777" w:rsidR="009A21AE" w:rsidRDefault="009A21AE" w:rsidP="00102B58"/>
        </w:tc>
      </w:tr>
      <w:tr w:rsidR="009A21AE" w14:paraId="1A1CB859" w14:textId="348CE8B7" w:rsidTr="009A21AE">
        <w:tc>
          <w:tcPr>
            <w:tcW w:w="1558" w:type="dxa"/>
          </w:tcPr>
          <w:p w14:paraId="2B8EADE3" w14:textId="77777777" w:rsidR="009A21AE" w:rsidRDefault="009A21AE" w:rsidP="00102B58"/>
        </w:tc>
        <w:tc>
          <w:tcPr>
            <w:tcW w:w="1559" w:type="dxa"/>
          </w:tcPr>
          <w:p w14:paraId="1BB19810" w14:textId="77777777" w:rsidR="009A21AE" w:rsidRDefault="009A21AE" w:rsidP="00102B58"/>
        </w:tc>
        <w:tc>
          <w:tcPr>
            <w:tcW w:w="1559" w:type="dxa"/>
          </w:tcPr>
          <w:p w14:paraId="072352F1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713192B5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15D61B93" w14:textId="77777777" w:rsidR="009A21AE" w:rsidRDefault="009A21AE" w:rsidP="00102B58"/>
        </w:tc>
        <w:tc>
          <w:tcPr>
            <w:tcW w:w="1559" w:type="dxa"/>
          </w:tcPr>
          <w:p w14:paraId="51EC8695" w14:textId="77777777" w:rsidR="009A21AE" w:rsidRDefault="009A21AE" w:rsidP="00102B58"/>
        </w:tc>
        <w:tc>
          <w:tcPr>
            <w:tcW w:w="1559" w:type="dxa"/>
          </w:tcPr>
          <w:p w14:paraId="79F3D419" w14:textId="77777777" w:rsidR="009A21AE" w:rsidRDefault="009A21AE" w:rsidP="00102B58"/>
        </w:tc>
        <w:tc>
          <w:tcPr>
            <w:tcW w:w="1700" w:type="dxa"/>
          </w:tcPr>
          <w:p w14:paraId="0BBAE75C" w14:textId="77777777" w:rsidR="009A21AE" w:rsidRDefault="009A21AE" w:rsidP="00102B58"/>
        </w:tc>
        <w:tc>
          <w:tcPr>
            <w:tcW w:w="2410" w:type="dxa"/>
          </w:tcPr>
          <w:p w14:paraId="1CC892BE" w14:textId="77777777" w:rsidR="009A21AE" w:rsidRDefault="009A21AE" w:rsidP="00102B58"/>
        </w:tc>
      </w:tr>
      <w:tr w:rsidR="009A21AE" w14:paraId="405CCBC6" w14:textId="7D748F29" w:rsidTr="009A21AE">
        <w:tc>
          <w:tcPr>
            <w:tcW w:w="1558" w:type="dxa"/>
          </w:tcPr>
          <w:p w14:paraId="5AD8EC26" w14:textId="77777777" w:rsidR="009A21AE" w:rsidRDefault="009A21AE" w:rsidP="00102B58"/>
        </w:tc>
        <w:tc>
          <w:tcPr>
            <w:tcW w:w="1559" w:type="dxa"/>
          </w:tcPr>
          <w:p w14:paraId="4EE84206" w14:textId="77777777" w:rsidR="009A21AE" w:rsidRDefault="009A21AE" w:rsidP="00102B58"/>
        </w:tc>
        <w:tc>
          <w:tcPr>
            <w:tcW w:w="1559" w:type="dxa"/>
          </w:tcPr>
          <w:p w14:paraId="3F39C050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259398A0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2A530A9E" w14:textId="77777777" w:rsidR="009A21AE" w:rsidRDefault="009A21AE" w:rsidP="00102B58"/>
        </w:tc>
        <w:tc>
          <w:tcPr>
            <w:tcW w:w="1559" w:type="dxa"/>
          </w:tcPr>
          <w:p w14:paraId="4ECB16BB" w14:textId="77777777" w:rsidR="009A21AE" w:rsidRDefault="009A21AE" w:rsidP="00102B58"/>
        </w:tc>
        <w:tc>
          <w:tcPr>
            <w:tcW w:w="1559" w:type="dxa"/>
          </w:tcPr>
          <w:p w14:paraId="6033DAC6" w14:textId="77777777" w:rsidR="009A21AE" w:rsidRDefault="009A21AE" w:rsidP="00102B58"/>
        </w:tc>
        <w:tc>
          <w:tcPr>
            <w:tcW w:w="1700" w:type="dxa"/>
          </w:tcPr>
          <w:p w14:paraId="6CF626DF" w14:textId="77777777" w:rsidR="009A21AE" w:rsidRDefault="009A21AE" w:rsidP="00102B58"/>
        </w:tc>
        <w:tc>
          <w:tcPr>
            <w:tcW w:w="2410" w:type="dxa"/>
          </w:tcPr>
          <w:p w14:paraId="7BA52069" w14:textId="77777777" w:rsidR="009A21AE" w:rsidRDefault="009A21AE" w:rsidP="00102B58"/>
        </w:tc>
      </w:tr>
      <w:tr w:rsidR="009A21AE" w14:paraId="4AC93B57" w14:textId="0E7BB640" w:rsidTr="009A21AE">
        <w:tc>
          <w:tcPr>
            <w:tcW w:w="1558" w:type="dxa"/>
          </w:tcPr>
          <w:p w14:paraId="43024FB5" w14:textId="77777777" w:rsidR="009A21AE" w:rsidRDefault="009A21AE" w:rsidP="00102B58"/>
        </w:tc>
        <w:tc>
          <w:tcPr>
            <w:tcW w:w="1559" w:type="dxa"/>
          </w:tcPr>
          <w:p w14:paraId="4AB8B85B" w14:textId="77777777" w:rsidR="009A21AE" w:rsidRDefault="009A21AE" w:rsidP="00102B58"/>
        </w:tc>
        <w:tc>
          <w:tcPr>
            <w:tcW w:w="1559" w:type="dxa"/>
          </w:tcPr>
          <w:p w14:paraId="2B856097" w14:textId="77777777" w:rsidR="009A21AE" w:rsidRDefault="009A21AE" w:rsidP="00102B58"/>
        </w:tc>
        <w:tc>
          <w:tcPr>
            <w:tcW w:w="1559" w:type="dxa"/>
            <w:shd w:val="clear" w:color="auto" w:fill="E7F4F5" w:themeFill="background2"/>
          </w:tcPr>
          <w:p w14:paraId="36D7390D" w14:textId="77777777" w:rsidR="009A21AE" w:rsidRDefault="009A21AE" w:rsidP="00102B58"/>
        </w:tc>
        <w:tc>
          <w:tcPr>
            <w:tcW w:w="1558" w:type="dxa"/>
            <w:shd w:val="clear" w:color="auto" w:fill="E7F4F5" w:themeFill="background2"/>
          </w:tcPr>
          <w:p w14:paraId="79B48A66" w14:textId="77777777" w:rsidR="009A21AE" w:rsidRDefault="009A21AE" w:rsidP="00102B58"/>
        </w:tc>
        <w:tc>
          <w:tcPr>
            <w:tcW w:w="1559" w:type="dxa"/>
          </w:tcPr>
          <w:p w14:paraId="1E2E73BA" w14:textId="77777777" w:rsidR="009A21AE" w:rsidRDefault="009A21AE" w:rsidP="00102B58"/>
        </w:tc>
        <w:tc>
          <w:tcPr>
            <w:tcW w:w="1559" w:type="dxa"/>
          </w:tcPr>
          <w:p w14:paraId="771A6608" w14:textId="77777777" w:rsidR="009A21AE" w:rsidRDefault="009A21AE" w:rsidP="00102B58"/>
        </w:tc>
        <w:tc>
          <w:tcPr>
            <w:tcW w:w="1700" w:type="dxa"/>
          </w:tcPr>
          <w:p w14:paraId="76E7D228" w14:textId="77777777" w:rsidR="009A21AE" w:rsidRDefault="009A21AE" w:rsidP="00102B58"/>
        </w:tc>
        <w:tc>
          <w:tcPr>
            <w:tcW w:w="2410" w:type="dxa"/>
          </w:tcPr>
          <w:p w14:paraId="3B0B765D" w14:textId="77777777" w:rsidR="009A21AE" w:rsidRDefault="009A21AE" w:rsidP="00102B58"/>
        </w:tc>
      </w:tr>
    </w:tbl>
    <w:p w14:paraId="1A9DF0A2" w14:textId="77777777" w:rsidR="009D4523" w:rsidRPr="0063334C" w:rsidRDefault="009D4523" w:rsidP="0063334C"/>
    <w:sectPr w:rsidR="009D4523" w:rsidRPr="0063334C" w:rsidSect="009A21A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A794" w14:textId="77777777" w:rsidR="00AB06D3" w:rsidRDefault="00AB06D3" w:rsidP="0093788B">
      <w:r>
        <w:separator/>
      </w:r>
    </w:p>
  </w:endnote>
  <w:endnote w:type="continuationSeparator" w:id="0">
    <w:p w14:paraId="0247A245" w14:textId="77777777" w:rsidR="00AB06D3" w:rsidRDefault="00AB06D3" w:rsidP="0093788B">
      <w:r>
        <w:continuationSeparator/>
      </w:r>
    </w:p>
  </w:endnote>
  <w:endnote w:type="continuationNotice" w:id="1">
    <w:p w14:paraId="69F10D5D" w14:textId="77777777" w:rsidR="00AB06D3" w:rsidRDefault="00AB06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MetaPlusMedium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3B57" w14:textId="18F8A12F" w:rsidR="00E260C5" w:rsidRDefault="002927A1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4A0C" w14:textId="77777777" w:rsidR="00AB06D3" w:rsidRDefault="00AB06D3" w:rsidP="0093788B">
      <w:r>
        <w:separator/>
      </w:r>
    </w:p>
  </w:footnote>
  <w:footnote w:type="continuationSeparator" w:id="0">
    <w:p w14:paraId="0B07C957" w14:textId="77777777" w:rsidR="00AB06D3" w:rsidRDefault="00AB06D3" w:rsidP="0093788B">
      <w:r>
        <w:continuationSeparator/>
      </w:r>
    </w:p>
  </w:footnote>
  <w:footnote w:type="continuationNotice" w:id="1">
    <w:p w14:paraId="2746B6CA" w14:textId="77777777" w:rsidR="00AB06D3" w:rsidRDefault="00AB06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10BDD9ED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5EB4826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6F41E728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1152936D">
          <wp:simplePos x="0" y="0"/>
          <wp:positionH relativeFrom="page">
            <wp:posOffset>3117850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148B2"/>
    <w:rsid w:val="00023813"/>
    <w:rsid w:val="000300AF"/>
    <w:rsid w:val="000362E1"/>
    <w:rsid w:val="00066DDA"/>
    <w:rsid w:val="000724AE"/>
    <w:rsid w:val="00072B80"/>
    <w:rsid w:val="00073EE8"/>
    <w:rsid w:val="000746F3"/>
    <w:rsid w:val="0008037D"/>
    <w:rsid w:val="00083BD2"/>
    <w:rsid w:val="00086E7C"/>
    <w:rsid w:val="000932BE"/>
    <w:rsid w:val="000B497F"/>
    <w:rsid w:val="000C5AF7"/>
    <w:rsid w:val="000D1508"/>
    <w:rsid w:val="000D7EE8"/>
    <w:rsid w:val="00102B58"/>
    <w:rsid w:val="00112E8F"/>
    <w:rsid w:val="001213A1"/>
    <w:rsid w:val="00125141"/>
    <w:rsid w:val="001268BC"/>
    <w:rsid w:val="0013031E"/>
    <w:rsid w:val="0013644F"/>
    <w:rsid w:val="00141C61"/>
    <w:rsid w:val="00173391"/>
    <w:rsid w:val="00177731"/>
    <w:rsid w:val="00187305"/>
    <w:rsid w:val="00195167"/>
    <w:rsid w:val="001A0D77"/>
    <w:rsid w:val="001A5586"/>
    <w:rsid w:val="001B29BE"/>
    <w:rsid w:val="001B3EA1"/>
    <w:rsid w:val="001C7835"/>
    <w:rsid w:val="001E4C19"/>
    <w:rsid w:val="001F13C1"/>
    <w:rsid w:val="001F446D"/>
    <w:rsid w:val="001F6314"/>
    <w:rsid w:val="00206059"/>
    <w:rsid w:val="002068CA"/>
    <w:rsid w:val="00221AB7"/>
    <w:rsid w:val="00244741"/>
    <w:rsid w:val="00246435"/>
    <w:rsid w:val="00246BCF"/>
    <w:rsid w:val="00247DF4"/>
    <w:rsid w:val="00270834"/>
    <w:rsid w:val="00275484"/>
    <w:rsid w:val="00276D85"/>
    <w:rsid w:val="002814E6"/>
    <w:rsid w:val="00290839"/>
    <w:rsid w:val="002927A1"/>
    <w:rsid w:val="002965C0"/>
    <w:rsid w:val="002B662B"/>
    <w:rsid w:val="002C7515"/>
    <w:rsid w:val="002E0EDA"/>
    <w:rsid w:val="002E54F2"/>
    <w:rsid w:val="002E7A9E"/>
    <w:rsid w:val="002F24C2"/>
    <w:rsid w:val="00300F28"/>
    <w:rsid w:val="00305171"/>
    <w:rsid w:val="00332517"/>
    <w:rsid w:val="0034680A"/>
    <w:rsid w:val="00363FF8"/>
    <w:rsid w:val="0036411A"/>
    <w:rsid w:val="003673AE"/>
    <w:rsid w:val="00374847"/>
    <w:rsid w:val="00374A18"/>
    <w:rsid w:val="0037721D"/>
    <w:rsid w:val="0038102A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53301"/>
    <w:rsid w:val="004635FD"/>
    <w:rsid w:val="004831AC"/>
    <w:rsid w:val="00490E33"/>
    <w:rsid w:val="004A38B6"/>
    <w:rsid w:val="004B4C04"/>
    <w:rsid w:val="004B609E"/>
    <w:rsid w:val="004C6D47"/>
    <w:rsid w:val="004D0322"/>
    <w:rsid w:val="004D1E34"/>
    <w:rsid w:val="004E0833"/>
    <w:rsid w:val="004E28C6"/>
    <w:rsid w:val="004F138F"/>
    <w:rsid w:val="00500C61"/>
    <w:rsid w:val="005018CA"/>
    <w:rsid w:val="00502144"/>
    <w:rsid w:val="00506606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83B42"/>
    <w:rsid w:val="005856A0"/>
    <w:rsid w:val="00587908"/>
    <w:rsid w:val="00593314"/>
    <w:rsid w:val="00594496"/>
    <w:rsid w:val="005A0FCB"/>
    <w:rsid w:val="005B492D"/>
    <w:rsid w:val="005C305F"/>
    <w:rsid w:val="005C6618"/>
    <w:rsid w:val="005D6078"/>
    <w:rsid w:val="005E6EE2"/>
    <w:rsid w:val="005E767B"/>
    <w:rsid w:val="00602C13"/>
    <w:rsid w:val="00603FD5"/>
    <w:rsid w:val="00616DC8"/>
    <w:rsid w:val="0063334C"/>
    <w:rsid w:val="00642713"/>
    <w:rsid w:val="00660952"/>
    <w:rsid w:val="0066757A"/>
    <w:rsid w:val="0067014A"/>
    <w:rsid w:val="0068724F"/>
    <w:rsid w:val="00693358"/>
    <w:rsid w:val="006A1DEF"/>
    <w:rsid w:val="006C4AF4"/>
    <w:rsid w:val="006D3F2F"/>
    <w:rsid w:val="006E3536"/>
    <w:rsid w:val="006E4F17"/>
    <w:rsid w:val="006F2C3F"/>
    <w:rsid w:val="006F5BF1"/>
    <w:rsid w:val="00701FE2"/>
    <w:rsid w:val="0070342B"/>
    <w:rsid w:val="0070712B"/>
    <w:rsid w:val="007071FE"/>
    <w:rsid w:val="007129E9"/>
    <w:rsid w:val="00712CD0"/>
    <w:rsid w:val="00714488"/>
    <w:rsid w:val="00721D52"/>
    <w:rsid w:val="007254A7"/>
    <w:rsid w:val="00731BA3"/>
    <w:rsid w:val="0073719C"/>
    <w:rsid w:val="0074761E"/>
    <w:rsid w:val="00763B6B"/>
    <w:rsid w:val="00796987"/>
    <w:rsid w:val="007A0363"/>
    <w:rsid w:val="007C2CFD"/>
    <w:rsid w:val="007D2216"/>
    <w:rsid w:val="007D4A67"/>
    <w:rsid w:val="00811471"/>
    <w:rsid w:val="0081533C"/>
    <w:rsid w:val="00816424"/>
    <w:rsid w:val="0085439B"/>
    <w:rsid w:val="008823D6"/>
    <w:rsid w:val="00884B31"/>
    <w:rsid w:val="0089026B"/>
    <w:rsid w:val="008942E9"/>
    <w:rsid w:val="008B05C3"/>
    <w:rsid w:val="008B06B9"/>
    <w:rsid w:val="008B4041"/>
    <w:rsid w:val="008B4965"/>
    <w:rsid w:val="008D03AE"/>
    <w:rsid w:val="008D1ABD"/>
    <w:rsid w:val="008F70D1"/>
    <w:rsid w:val="0090137A"/>
    <w:rsid w:val="0092114B"/>
    <w:rsid w:val="00936068"/>
    <w:rsid w:val="00936B66"/>
    <w:rsid w:val="0093788B"/>
    <w:rsid w:val="00944F98"/>
    <w:rsid w:val="009517CC"/>
    <w:rsid w:val="00954290"/>
    <w:rsid w:val="00960CFF"/>
    <w:rsid w:val="009615D4"/>
    <w:rsid w:val="00974138"/>
    <w:rsid w:val="00974677"/>
    <w:rsid w:val="0099012A"/>
    <w:rsid w:val="0099650B"/>
    <w:rsid w:val="009A21AE"/>
    <w:rsid w:val="009A2F17"/>
    <w:rsid w:val="009B6109"/>
    <w:rsid w:val="009B6A45"/>
    <w:rsid w:val="009C5432"/>
    <w:rsid w:val="009D1FA8"/>
    <w:rsid w:val="009D24F5"/>
    <w:rsid w:val="009D4523"/>
    <w:rsid w:val="009E493E"/>
    <w:rsid w:val="00A02BC1"/>
    <w:rsid w:val="00A11E48"/>
    <w:rsid w:val="00A13664"/>
    <w:rsid w:val="00A24EF4"/>
    <w:rsid w:val="00A27FDD"/>
    <w:rsid w:val="00A33747"/>
    <w:rsid w:val="00A40184"/>
    <w:rsid w:val="00A46FC6"/>
    <w:rsid w:val="00A56107"/>
    <w:rsid w:val="00A563CD"/>
    <w:rsid w:val="00A57815"/>
    <w:rsid w:val="00A66123"/>
    <w:rsid w:val="00A7079B"/>
    <w:rsid w:val="00A71AB8"/>
    <w:rsid w:val="00A90151"/>
    <w:rsid w:val="00A9359B"/>
    <w:rsid w:val="00AA163B"/>
    <w:rsid w:val="00AA30D8"/>
    <w:rsid w:val="00AB06D3"/>
    <w:rsid w:val="00AB5F12"/>
    <w:rsid w:val="00AC0558"/>
    <w:rsid w:val="00AF041E"/>
    <w:rsid w:val="00AF2097"/>
    <w:rsid w:val="00B028AC"/>
    <w:rsid w:val="00B153EB"/>
    <w:rsid w:val="00B15B5F"/>
    <w:rsid w:val="00B21591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01FD"/>
    <w:rsid w:val="00C01E68"/>
    <w:rsid w:val="00C11924"/>
    <w:rsid w:val="00C326F9"/>
    <w:rsid w:val="00C37A29"/>
    <w:rsid w:val="00C401F0"/>
    <w:rsid w:val="00C41DED"/>
    <w:rsid w:val="00C43CA1"/>
    <w:rsid w:val="00C557D5"/>
    <w:rsid w:val="00C55C51"/>
    <w:rsid w:val="00C70EFC"/>
    <w:rsid w:val="00C84BF4"/>
    <w:rsid w:val="00C932F3"/>
    <w:rsid w:val="00C93F4B"/>
    <w:rsid w:val="00CC66A0"/>
    <w:rsid w:val="00CD61EB"/>
    <w:rsid w:val="00CE18F2"/>
    <w:rsid w:val="00CF02F0"/>
    <w:rsid w:val="00CF08F0"/>
    <w:rsid w:val="00D04EC2"/>
    <w:rsid w:val="00D16F74"/>
    <w:rsid w:val="00D332FA"/>
    <w:rsid w:val="00D53631"/>
    <w:rsid w:val="00D567C3"/>
    <w:rsid w:val="00D60649"/>
    <w:rsid w:val="00D61E88"/>
    <w:rsid w:val="00D67C43"/>
    <w:rsid w:val="00D82889"/>
    <w:rsid w:val="00D83923"/>
    <w:rsid w:val="00D9419D"/>
    <w:rsid w:val="00DA3D45"/>
    <w:rsid w:val="00DF4E3E"/>
    <w:rsid w:val="00DF6953"/>
    <w:rsid w:val="00E0453D"/>
    <w:rsid w:val="00E05FA6"/>
    <w:rsid w:val="00E07AE0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C36AC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table" w:customStyle="1" w:styleId="TableGrid1">
    <w:name w:val="Table Grid1"/>
    <w:basedOn w:val="TableNormal"/>
    <w:next w:val="TableGrid"/>
    <w:uiPriority w:val="59"/>
    <w:rsid w:val="00490E3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9D4523"/>
    <w:pPr>
      <w:autoSpaceDE w:val="0"/>
      <w:autoSpaceDN w:val="0"/>
      <w:adjustRightInd w:val="0"/>
      <w:spacing w:after="0" w:line="288" w:lineRule="auto"/>
    </w:pPr>
    <w:rPr>
      <w:rFonts w:ascii="MetaPlusMedium- Roman" w:hAnsi="MetaPlusMedium- Roman"/>
      <w:color w:val="000000"/>
      <w:sz w:val="24"/>
      <w:szCs w:val="24"/>
      <w:lang w:val="en-US"/>
    </w:rPr>
  </w:style>
  <w:style w:type="paragraph" w:customStyle="1" w:styleId="table-style-2-header">
    <w:name w:val="table-style-2-header"/>
    <w:basedOn w:val="NoParagraphStyle"/>
    <w:uiPriority w:val="99"/>
    <w:rsid w:val="009D4523"/>
    <w:pPr>
      <w:suppressAutoHyphens/>
    </w:pPr>
    <w:rPr>
      <w:rFonts w:cs="MetaPlusMedium- Roman"/>
    </w:rPr>
  </w:style>
  <w:style w:type="paragraph" w:customStyle="1" w:styleId="table-style-2-text">
    <w:name w:val="table-style-2-text"/>
    <w:basedOn w:val="NoParagraphStyle"/>
    <w:uiPriority w:val="99"/>
    <w:rsid w:val="009D4523"/>
    <w:pPr>
      <w:suppressAutoHyphens/>
    </w:pPr>
    <w:rPr>
      <w:rFonts w:ascii="MetaPlusNormal- Roman" w:hAnsi="MetaPlusNormal- Roman" w:cs="MetaPlusNormal-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111E-4D6B-4EA0-A061-DBA097BAF842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listing, logging and checking children transported through the School Bus Program</dc:title>
  <dc:subject/>
  <dc:creator>Carissa Hong</dc:creator>
  <cp:keywords/>
  <dc:description/>
  <cp:lastModifiedBy>Carly Donaghey</cp:lastModifiedBy>
  <cp:revision>25</cp:revision>
  <cp:lastPrinted>2024-08-30T23:14:00Z</cp:lastPrinted>
  <dcterms:created xsi:type="dcterms:W3CDTF">2025-05-01T02:15:00Z</dcterms:created>
  <dcterms:modified xsi:type="dcterms:W3CDTF">2025-05-02T02:08:00Z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